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6719"/>
      </w:tblGrid>
      <w:tr w:rsidRPr="00232F30" w:rsidR="00481DD6" w:rsidTr="0034524A" w14:paraId="2F2D6D89" w14:textId="77777777">
        <w:trPr>
          <w:trHeight w:val="340"/>
        </w:trPr>
        <w:tc>
          <w:tcPr>
            <w:tcW w:w="3345" w:type="dxa"/>
            <w:vAlign w:val="center"/>
          </w:tcPr>
          <w:p w:rsidRPr="00232F30" w:rsidR="00481DD6" w:rsidP="0034524A" w:rsidRDefault="00481DD6" w14:paraId="7F47D2D1" w14:textId="77777777">
            <w:pPr>
              <w:rPr>
                <w:b/>
              </w:rPr>
            </w:pPr>
            <w:r w:rsidRPr="00232F30">
              <w:rPr>
                <w:b/>
              </w:rPr>
              <w:t>Öğrenci No</w:t>
            </w:r>
          </w:p>
        </w:tc>
        <w:tc>
          <w:tcPr>
            <w:tcW w:w="6719" w:type="dxa"/>
            <w:vAlign w:val="center"/>
          </w:tcPr>
          <w:p w:rsidRPr="00232F30" w:rsidR="00481DD6" w:rsidP="0034524A" w:rsidRDefault="00481DD6" w14:paraId="016F8AD3" w14:textId="77777777"/>
        </w:tc>
      </w:tr>
      <w:tr w:rsidRPr="00232F30" w:rsidR="00481DD6" w:rsidTr="0034524A" w14:paraId="677AF2A9" w14:textId="77777777">
        <w:trPr>
          <w:trHeight w:val="340"/>
        </w:trPr>
        <w:tc>
          <w:tcPr>
            <w:tcW w:w="3345" w:type="dxa"/>
            <w:vAlign w:val="center"/>
          </w:tcPr>
          <w:p w:rsidRPr="00232F30" w:rsidR="00481DD6" w:rsidP="0034524A" w:rsidRDefault="00481DD6" w14:paraId="7CCFF30A" w14:textId="77777777">
            <w:pPr>
              <w:rPr>
                <w:b/>
              </w:rPr>
            </w:pPr>
            <w:r w:rsidRPr="00232F30">
              <w:rPr>
                <w:b/>
              </w:rPr>
              <w:t>Adı ve Soyadı</w:t>
            </w:r>
          </w:p>
        </w:tc>
        <w:tc>
          <w:tcPr>
            <w:tcW w:w="6719" w:type="dxa"/>
            <w:vAlign w:val="center"/>
          </w:tcPr>
          <w:p w:rsidRPr="00232F30" w:rsidR="00481DD6" w:rsidP="0034524A" w:rsidRDefault="00481DD6" w14:paraId="50ABBCE8" w14:textId="77777777"/>
        </w:tc>
      </w:tr>
      <w:tr w:rsidRPr="00232F30" w:rsidR="00481DD6" w:rsidTr="0034524A" w14:paraId="4604BD65" w14:textId="77777777">
        <w:trPr>
          <w:trHeight w:val="340"/>
        </w:trPr>
        <w:tc>
          <w:tcPr>
            <w:tcW w:w="3345" w:type="dxa"/>
            <w:vAlign w:val="center"/>
          </w:tcPr>
          <w:p w:rsidRPr="00232F30" w:rsidR="00481DD6" w:rsidP="0034524A" w:rsidRDefault="00481DD6" w14:paraId="72BC2A30" w14:textId="77777777">
            <w:pPr>
              <w:rPr>
                <w:b/>
              </w:rPr>
            </w:pPr>
            <w:r w:rsidRPr="00232F30">
              <w:rPr>
                <w:b/>
              </w:rPr>
              <w:t>Anabilim Dalı</w:t>
            </w:r>
          </w:p>
        </w:tc>
        <w:tc>
          <w:tcPr>
            <w:tcW w:w="6719" w:type="dxa"/>
            <w:vAlign w:val="center"/>
          </w:tcPr>
          <w:p w:rsidRPr="00232F30" w:rsidR="00481DD6" w:rsidP="0034524A" w:rsidRDefault="00481DD6" w14:paraId="37AB69C0" w14:textId="77777777"/>
        </w:tc>
      </w:tr>
      <w:tr w:rsidRPr="00232F30" w:rsidR="00481DD6" w:rsidTr="0034524A" w14:paraId="4DB1F715" w14:textId="77777777">
        <w:trPr>
          <w:trHeight w:val="340"/>
        </w:trPr>
        <w:tc>
          <w:tcPr>
            <w:tcW w:w="3345" w:type="dxa"/>
            <w:vAlign w:val="center"/>
          </w:tcPr>
          <w:p w:rsidRPr="00232F30" w:rsidR="00481DD6" w:rsidP="0034524A" w:rsidRDefault="00481DD6" w14:paraId="3EE2B2F1" w14:textId="77777777">
            <w:pPr>
              <w:rPr>
                <w:b/>
              </w:rPr>
            </w:pPr>
            <w:r w:rsidRPr="00232F30">
              <w:rPr>
                <w:b/>
              </w:rPr>
              <w:t>Programı</w:t>
            </w:r>
          </w:p>
        </w:tc>
        <w:tc>
          <w:tcPr>
            <w:tcW w:w="6719" w:type="dxa"/>
            <w:vAlign w:val="center"/>
          </w:tcPr>
          <w:p w:rsidRPr="00232F30" w:rsidR="00481DD6" w:rsidP="0034524A" w:rsidRDefault="00481DD6" w14:paraId="19F7ACEE" w14:textId="77777777"/>
        </w:tc>
      </w:tr>
      <w:tr w:rsidRPr="00232F30" w:rsidR="00481DD6" w:rsidTr="0034524A" w14:paraId="30AFDC2A" w14:textId="77777777">
        <w:trPr>
          <w:trHeight w:val="340"/>
        </w:trPr>
        <w:tc>
          <w:tcPr>
            <w:tcW w:w="3345" w:type="dxa"/>
            <w:vAlign w:val="center"/>
          </w:tcPr>
          <w:p w:rsidRPr="00232F30" w:rsidR="00481DD6" w:rsidP="0034524A" w:rsidRDefault="00481DD6" w14:paraId="3F60CB8D" w14:textId="77777777">
            <w:pPr>
              <w:rPr>
                <w:b/>
              </w:rPr>
            </w:pPr>
            <w:r w:rsidRPr="00232F30">
              <w:rPr>
                <w:b/>
              </w:rPr>
              <w:t>Tez Danışmanının Unvanı, Adı-Soyadı</w:t>
            </w:r>
          </w:p>
        </w:tc>
        <w:tc>
          <w:tcPr>
            <w:tcW w:w="6719" w:type="dxa"/>
            <w:vAlign w:val="center"/>
          </w:tcPr>
          <w:p w:rsidRPr="00232F30" w:rsidR="00481DD6" w:rsidP="0034524A" w:rsidRDefault="00481DD6" w14:paraId="7F6DC1C7" w14:textId="77777777"/>
        </w:tc>
      </w:tr>
      <w:tr w:rsidRPr="00232F30" w:rsidR="00481DD6" w:rsidTr="0034524A" w14:paraId="31C2B6A9" w14:textId="77777777">
        <w:trPr>
          <w:trHeight w:val="340"/>
        </w:trPr>
        <w:tc>
          <w:tcPr>
            <w:tcW w:w="33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232F30" w:rsidR="00481DD6" w:rsidP="0034524A" w:rsidRDefault="00481DD6" w14:paraId="659E0E3F" w14:textId="77777777">
            <w:pPr>
              <w:rPr>
                <w:b/>
              </w:rPr>
            </w:pPr>
            <w:r w:rsidRPr="00232F30">
              <w:rPr>
                <w:b/>
              </w:rPr>
              <w:t>Tarih / İmza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232F30" w:rsidR="00481DD6" w:rsidP="0034524A" w:rsidRDefault="00481DD6" w14:paraId="7B9582AA" w14:textId="77777777">
            <w:r w:rsidRPr="00232F30">
              <w:t>……</w:t>
            </w:r>
            <w:proofErr w:type="gramStart"/>
            <w:r w:rsidRPr="00232F30">
              <w:t>/….</w:t>
            </w:r>
            <w:proofErr w:type="gramEnd"/>
            <w:r w:rsidRPr="00232F30">
              <w:t>./20….</w:t>
            </w:r>
          </w:p>
        </w:tc>
      </w:tr>
    </w:tbl>
    <w:p w:rsidRPr="00232F30" w:rsidR="00481DD6" w:rsidP="00481DD6" w:rsidRDefault="00481DD6" w14:paraId="15E63176" w14:textId="77777777">
      <w:pPr>
        <w:autoSpaceDE w:val="0"/>
        <w:autoSpaceDN w:val="0"/>
        <w:adjustRightInd w:val="0"/>
        <w:rPr>
          <w:bCs/>
          <w:vertAlign w:val="superscript"/>
        </w:rPr>
      </w:pPr>
    </w:p>
    <w:tbl>
      <w:tblPr>
        <w:tblW w:w="10206" w:type="dxa"/>
        <w:jc w:val="right"/>
        <w:tblLayout w:type="fixed"/>
        <w:tblLook w:val="04A0" w:firstRow="1" w:lastRow="0" w:firstColumn="1" w:lastColumn="0" w:noHBand="0" w:noVBand="1"/>
      </w:tblPr>
      <w:tblGrid>
        <w:gridCol w:w="2253"/>
        <w:gridCol w:w="3339"/>
        <w:gridCol w:w="3229"/>
        <w:gridCol w:w="1385"/>
      </w:tblGrid>
      <w:tr w:rsidRPr="00232F30" w:rsidR="00481DD6" w:rsidTr="0034524A" w14:paraId="2C56A099" w14:textId="77777777">
        <w:trPr>
          <w:trHeight w:val="454" w:hRule="exact"/>
          <w:jc w:val="right"/>
        </w:trPr>
        <w:tc>
          <w:tcPr>
            <w:tcW w:w="1020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232F30" w:rsidR="00481DD6" w:rsidP="0034524A" w:rsidRDefault="00481DD6" w14:paraId="3B043AF5" w14:textId="77777777">
            <w:pPr>
              <w:jc w:val="center"/>
              <w:rPr>
                <w:b/>
                <w:bCs/>
              </w:rPr>
            </w:pPr>
            <w:r w:rsidRPr="00232F30">
              <w:rPr>
                <w:b/>
                <w:bCs/>
              </w:rPr>
              <w:t>Doktora Tez İzleme Komitesi (TİK) Toplantısı</w:t>
            </w:r>
          </w:p>
        </w:tc>
      </w:tr>
      <w:tr w:rsidRPr="00232F30" w:rsidR="00481DD6" w:rsidTr="0034524A" w14:paraId="13FB7FC8" w14:textId="77777777">
        <w:trPr>
          <w:trHeight w:val="454" w:hRule="exact"/>
          <w:jc w:val="right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32F30" w:rsidR="00481DD6" w:rsidP="0034524A" w:rsidRDefault="00481DD6" w14:paraId="125BCE06" w14:textId="77777777">
            <w:pPr>
              <w:rPr>
                <w:b/>
              </w:rPr>
            </w:pPr>
            <w:r w:rsidRPr="00232F30">
              <w:rPr>
                <w:b/>
              </w:rPr>
              <w:t>TİK Toplantı Tarihi</w:t>
            </w:r>
          </w:p>
        </w:tc>
        <w:tc>
          <w:tcPr>
            <w:tcW w:w="33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32F30" w:rsidR="00481DD6" w:rsidP="0034524A" w:rsidRDefault="00481DD6" w14:paraId="66FB77BF" w14:textId="77777777"/>
        </w:tc>
        <w:tc>
          <w:tcPr>
            <w:tcW w:w="32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32F30" w:rsidR="00481DD6" w:rsidP="0034524A" w:rsidRDefault="00481DD6" w14:paraId="582DC3BC" w14:textId="77777777">
            <w:pPr>
              <w:rPr>
                <w:b/>
              </w:rPr>
            </w:pPr>
            <w:r w:rsidRPr="00232F30">
              <w:rPr>
                <w:b/>
              </w:rPr>
              <w:t>Saati</w:t>
            </w:r>
          </w:p>
        </w:tc>
        <w:tc>
          <w:tcPr>
            <w:tcW w:w="13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232F30" w:rsidR="00481DD6" w:rsidP="0034524A" w:rsidRDefault="00481DD6" w14:paraId="6EBAEBF8" w14:textId="77777777"/>
        </w:tc>
      </w:tr>
      <w:tr w:rsidRPr="00232F30" w:rsidR="00481DD6" w:rsidTr="0034524A" w14:paraId="54228055" w14:textId="77777777">
        <w:trPr>
          <w:trHeight w:val="454" w:hRule="exact"/>
          <w:jc w:val="right"/>
        </w:trPr>
        <w:tc>
          <w:tcPr>
            <w:tcW w:w="2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32F30" w:rsidR="00481DD6" w:rsidP="0034524A" w:rsidRDefault="00481DD6" w14:paraId="3261EAB5" w14:textId="77777777">
            <w:pPr>
              <w:rPr>
                <w:b/>
              </w:rPr>
            </w:pPr>
            <w:r w:rsidRPr="00232F30">
              <w:rPr>
                <w:b/>
              </w:rPr>
              <w:t>TİK Toplantı Yeri</w:t>
            </w:r>
          </w:p>
        </w:tc>
        <w:tc>
          <w:tcPr>
            <w:tcW w:w="7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232F30" w:rsidR="00481DD6" w:rsidP="0034524A" w:rsidRDefault="00481DD6" w14:paraId="7175ED6E" w14:textId="77777777"/>
        </w:tc>
      </w:tr>
      <w:tr w:rsidRPr="00232F30" w:rsidR="00481DD6" w:rsidTr="0034524A" w14:paraId="5B727BD4" w14:textId="77777777">
        <w:trPr>
          <w:trHeight w:val="454" w:hRule="exact"/>
          <w:jc w:val="right"/>
        </w:trPr>
        <w:tc>
          <w:tcPr>
            <w:tcW w:w="22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right w:w="0" w:type="dxa"/>
            </w:tcMar>
            <w:vAlign w:val="center"/>
          </w:tcPr>
          <w:p w:rsidRPr="00912854" w:rsidR="00481DD6" w:rsidP="0034524A" w:rsidRDefault="00481DD6" w14:paraId="4AA221F5" w14:textId="77777777">
            <w:pPr>
              <w:rPr>
                <w:b/>
              </w:rPr>
            </w:pPr>
            <w:r w:rsidRPr="00912854">
              <w:rPr>
                <w:b/>
              </w:rPr>
              <w:t>TİK Toplantı Dönemi</w:t>
            </w:r>
          </w:p>
        </w:tc>
        <w:tc>
          <w:tcPr>
            <w:tcW w:w="7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tbl>
            <w:tblPr>
              <w:tblW w:w="107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553"/>
              <w:gridCol w:w="486"/>
              <w:gridCol w:w="1894"/>
              <w:gridCol w:w="2398"/>
              <w:gridCol w:w="2820"/>
            </w:tblGrid>
            <w:tr w:rsidRPr="00912854" w:rsidR="00481DD6" w:rsidTr="0034524A" w14:paraId="4D6E24F7" w14:textId="77777777">
              <w:trPr>
                <w:trHeight w:val="454" w:hRule="exact"/>
                <w:jc w:val="center"/>
              </w:trPr>
              <w:tc>
                <w:tcPr>
                  <w:tcW w:w="1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:rsidRPr="00912854" w:rsidR="00481DD6" w:rsidP="0034524A" w:rsidRDefault="00481DD6" w14:paraId="48FD8F1E" w14:textId="43C14A2C">
                  <w:pPr>
                    <w:jc w:val="right"/>
                  </w:pPr>
                  <w:r>
                    <w:rPr>
                      <w:rFonts w:eastAsia="Calibri"/>
                      <w:position w:val="-6"/>
                      <w:lang w:eastAsia="en-US"/>
                    </w:rPr>
                    <w:t xml:space="preserve">        </w:t>
                  </w:r>
                  <w:r w:rsidRPr="00912854">
                    <w:rPr>
                      <w:rFonts w:eastAsia="Calibri"/>
                      <w:position w:val="-6"/>
                      <w:lang w:eastAsia="en-US"/>
                    </w:rPr>
                    <w:object w:dxaOrig="1440" w:dyaOrig="1440" w14:anchorId="56FD2848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29" style="width:13.5pt;height:11.25pt" o:ole="" type="#_x0000_t75">
                        <v:imagedata o:title="" r:id="rId8"/>
                      </v:shape>
                      <w:control w:name="CheckBox1121311111" w:shapeid="_x0000_i1029" r:id="rId9"/>
                    </w:object>
                  </w:r>
                  <w:r w:rsidRPr="00912854"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Pr="00912854" w:rsidR="00481DD6" w:rsidP="0034524A" w:rsidRDefault="00481DD6" w14:paraId="426846F1" w14:textId="77777777">
                  <w:pPr>
                    <w:rPr>
                      <w:b/>
                    </w:rPr>
                  </w:pPr>
                  <w:r w:rsidRPr="00912854">
                    <w:rPr>
                      <w:b/>
                    </w:rPr>
                    <w:t>Ocak-Haziran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:rsidRPr="00912854" w:rsidR="00481DD6" w:rsidP="0034524A" w:rsidRDefault="00481DD6" w14:paraId="35766B9C" w14:textId="68A975C5">
                  <w:pPr>
                    <w:jc w:val="right"/>
                  </w:pPr>
                  <w:r w:rsidRPr="00912854">
                    <w:rPr>
                      <w:rFonts w:eastAsia="Calibri"/>
                      <w:position w:val="-6"/>
                      <w:lang w:eastAsia="en-US"/>
                    </w:rPr>
                    <w:object w:dxaOrig="1440" w:dyaOrig="1440" w14:anchorId="48FF2554">
                      <v:shape id="_x0000_i1031" style="width:13.5pt;height:11.25pt" o:ole="" type="#_x0000_t75">
                        <v:imagedata o:title="" r:id="rId8"/>
                      </v:shape>
                      <w:control w:name="CheckBox112131112" w:shapeid="_x0000_i1031" r:id="rId10"/>
                    </w:object>
                  </w:r>
                  <w:r w:rsidRPr="00912854">
                    <w:t xml:space="preserve"> </w:t>
                  </w:r>
                </w:p>
              </w:tc>
              <w:tc>
                <w:tcPr>
                  <w:tcW w:w="1902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Pr="00912854" w:rsidR="00481DD6" w:rsidP="0034524A" w:rsidRDefault="00481DD6" w14:paraId="1B0B1445" w14:textId="7777777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912854">
                    <w:rPr>
                      <w:b/>
                    </w:rPr>
                    <w:t>Temmuz-Aralık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912854" w:rsidR="00481DD6" w:rsidP="0034524A" w:rsidRDefault="00481DD6" w14:paraId="13155151" w14:textId="77777777">
                  <w:pPr>
                    <w:rPr>
                      <w:b/>
                    </w:rPr>
                  </w:pPr>
                  <w:r w:rsidRPr="00912854">
                    <w:rPr>
                      <w:b/>
                    </w:rPr>
                    <w:t>Kaçıncı TİK toplantısı</w:t>
                  </w:r>
                </w:p>
              </w:tc>
              <w:tc>
                <w:tcPr>
                  <w:tcW w:w="2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912854" w:rsidR="00481DD6" w:rsidP="0034524A" w:rsidRDefault="00481DD6" w14:paraId="33DD5762" w14:textId="77777777">
                  <w:pPr>
                    <w:rPr>
                      <w:highlight w:val="yellow"/>
                    </w:rPr>
                  </w:pPr>
                </w:p>
              </w:tc>
            </w:tr>
          </w:tbl>
          <w:p w:rsidRPr="00912854" w:rsidR="00481DD6" w:rsidP="0034524A" w:rsidRDefault="00481DD6" w14:paraId="158CF3D2" w14:textId="77777777">
            <w:pPr>
              <w:rPr>
                <w:highlight w:val="yellow"/>
              </w:rPr>
            </w:pPr>
          </w:p>
        </w:tc>
      </w:tr>
    </w:tbl>
    <w:p w:rsidRPr="00232F30" w:rsidR="00481DD6" w:rsidP="00481DD6" w:rsidRDefault="00481DD6" w14:paraId="52056B3A" w14:textId="77777777">
      <w:pPr>
        <w:autoSpaceDE w:val="0"/>
        <w:autoSpaceDN w:val="0"/>
        <w:adjustRightInd w:val="0"/>
        <w:rPr>
          <w:bCs/>
          <w:vertAlign w:val="superscript"/>
        </w:rPr>
      </w:pPr>
    </w:p>
    <w:tbl>
      <w:tblPr>
        <w:tblW w:w="10191" w:type="dxa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43"/>
        <w:gridCol w:w="5048"/>
      </w:tblGrid>
      <w:tr w:rsidRPr="00232F30" w:rsidR="00481DD6" w:rsidTr="0034524A" w14:paraId="5FB081F6" w14:textId="77777777">
        <w:trPr>
          <w:trHeight w:val="567" w:hRule="exact"/>
          <w:jc w:val="right"/>
        </w:trPr>
        <w:tc>
          <w:tcPr>
            <w:tcW w:w="10191" w:type="dxa"/>
            <w:gridSpan w:val="2"/>
            <w:shd w:val="clear" w:color="auto" w:fill="auto"/>
            <w:vAlign w:val="center"/>
          </w:tcPr>
          <w:p w:rsidRPr="00232F30" w:rsidR="00481DD6" w:rsidP="0034524A" w:rsidRDefault="00481DD6" w14:paraId="34EF6989" w14:textId="77777777">
            <w:pPr>
              <w:jc w:val="center"/>
              <w:rPr>
                <w:b/>
              </w:rPr>
            </w:pPr>
            <w:bookmarkStart w:name="_Hlk39411989" w:id="0"/>
            <w:r w:rsidRPr="00232F30">
              <w:rPr>
                <w:b/>
              </w:rPr>
              <w:t>Danışman Onayı</w:t>
            </w:r>
          </w:p>
        </w:tc>
      </w:tr>
      <w:tr w:rsidRPr="00232F30" w:rsidR="00481DD6" w:rsidTr="0034524A" w14:paraId="13E25014" w14:textId="77777777">
        <w:trPr>
          <w:trHeight w:val="454" w:hRule="exact"/>
          <w:jc w:val="right"/>
        </w:trPr>
        <w:tc>
          <w:tcPr>
            <w:tcW w:w="5143" w:type="dxa"/>
            <w:shd w:val="clear" w:color="auto" w:fill="auto"/>
            <w:vAlign w:val="center"/>
          </w:tcPr>
          <w:p w:rsidRPr="00232F30" w:rsidR="00481DD6" w:rsidP="0034524A" w:rsidRDefault="00481DD6" w14:paraId="1176A85D" w14:textId="77777777">
            <w:pPr>
              <w:rPr>
                <w:b/>
              </w:rPr>
            </w:pPr>
            <w:r w:rsidRPr="00232F30">
              <w:rPr>
                <w:b/>
              </w:rPr>
              <w:t>Unvanı, Adı Soyadı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Pr="00232F30" w:rsidR="00481DD6" w:rsidP="0034524A" w:rsidRDefault="00481DD6" w14:paraId="1025C424" w14:textId="77777777"/>
        </w:tc>
      </w:tr>
      <w:tr w:rsidRPr="00232F30" w:rsidR="00481DD6" w:rsidTr="0034524A" w14:paraId="617463E7" w14:textId="77777777">
        <w:trPr>
          <w:trHeight w:val="454" w:hRule="exact"/>
          <w:jc w:val="right"/>
        </w:trPr>
        <w:tc>
          <w:tcPr>
            <w:tcW w:w="5143" w:type="dxa"/>
            <w:shd w:val="clear" w:color="auto" w:fill="auto"/>
            <w:vAlign w:val="center"/>
          </w:tcPr>
          <w:p w:rsidRPr="00232F30" w:rsidR="00481DD6" w:rsidP="0034524A" w:rsidRDefault="00481DD6" w14:paraId="6C26CF2D" w14:textId="77777777">
            <w:pPr>
              <w:rPr>
                <w:b/>
              </w:rPr>
            </w:pPr>
            <w:r w:rsidRPr="00232F30">
              <w:rPr>
                <w:b/>
              </w:rPr>
              <w:t>Tarih / İmza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Pr="00232F30" w:rsidR="00481DD6" w:rsidP="0034524A" w:rsidRDefault="00481DD6" w14:paraId="27E6EF3B" w14:textId="77777777">
            <w:r w:rsidRPr="00232F30">
              <w:t>…/…/20…</w:t>
            </w:r>
          </w:p>
        </w:tc>
      </w:tr>
      <w:tr w:rsidRPr="00232F30" w:rsidR="00481DD6" w:rsidTr="0034524A" w14:paraId="575F6511" w14:textId="77777777">
        <w:trPr>
          <w:trHeight w:val="142" w:hRule="exact"/>
          <w:jc w:val="right"/>
        </w:trPr>
        <w:tc>
          <w:tcPr>
            <w:tcW w:w="10191" w:type="dxa"/>
            <w:gridSpan w:val="2"/>
            <w:shd w:val="clear" w:color="auto" w:fill="auto"/>
            <w:vAlign w:val="center"/>
          </w:tcPr>
          <w:p w:rsidRPr="00232F30" w:rsidR="00481DD6" w:rsidP="0034524A" w:rsidRDefault="00481DD6" w14:paraId="49297AF8" w14:textId="77777777"/>
        </w:tc>
      </w:tr>
      <w:tr w:rsidRPr="00232F30" w:rsidR="00481DD6" w:rsidTr="0034524A" w14:paraId="1E010671" w14:textId="77777777">
        <w:trPr>
          <w:trHeight w:val="567" w:hRule="exact"/>
          <w:jc w:val="right"/>
        </w:trPr>
        <w:tc>
          <w:tcPr>
            <w:tcW w:w="10191" w:type="dxa"/>
            <w:gridSpan w:val="2"/>
            <w:shd w:val="clear" w:color="auto" w:fill="auto"/>
            <w:vAlign w:val="center"/>
          </w:tcPr>
          <w:p w:rsidRPr="00232F30" w:rsidR="00481DD6" w:rsidP="0034524A" w:rsidRDefault="00481DD6" w14:paraId="01B52960" w14:textId="77777777">
            <w:pPr>
              <w:jc w:val="center"/>
              <w:rPr>
                <w:b/>
              </w:rPr>
            </w:pPr>
            <w:r w:rsidRPr="00232F30">
              <w:rPr>
                <w:b/>
              </w:rPr>
              <w:t>Anabilim Dalı Onayı</w:t>
            </w:r>
          </w:p>
        </w:tc>
      </w:tr>
      <w:tr w:rsidRPr="00232F30" w:rsidR="00481DD6" w:rsidTr="0034524A" w14:paraId="7F4F4AA9" w14:textId="77777777">
        <w:trPr>
          <w:trHeight w:val="454" w:hRule="exact"/>
          <w:jc w:val="right"/>
        </w:trPr>
        <w:tc>
          <w:tcPr>
            <w:tcW w:w="5143" w:type="dxa"/>
            <w:shd w:val="clear" w:color="auto" w:fill="auto"/>
            <w:vAlign w:val="center"/>
          </w:tcPr>
          <w:p w:rsidRPr="00232F30" w:rsidR="00481DD6" w:rsidP="0034524A" w:rsidRDefault="00481DD6" w14:paraId="2860EA3B" w14:textId="77777777">
            <w:pPr>
              <w:rPr>
                <w:b/>
              </w:rPr>
            </w:pPr>
            <w:r w:rsidRPr="00232F30">
              <w:rPr>
                <w:b/>
              </w:rPr>
              <w:t>Enstitü Anabilim Dalı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Pr="00232F30" w:rsidR="00481DD6" w:rsidP="0034524A" w:rsidRDefault="00481DD6" w14:paraId="2906A75C" w14:textId="77777777"/>
        </w:tc>
      </w:tr>
      <w:tr w:rsidRPr="00232F30" w:rsidR="00481DD6" w:rsidTr="0034524A" w14:paraId="4ECDD0EB" w14:textId="77777777">
        <w:trPr>
          <w:trHeight w:val="454" w:hRule="exact"/>
          <w:jc w:val="right"/>
        </w:trPr>
        <w:tc>
          <w:tcPr>
            <w:tcW w:w="5143" w:type="dxa"/>
            <w:shd w:val="clear" w:color="auto" w:fill="auto"/>
            <w:vAlign w:val="center"/>
          </w:tcPr>
          <w:p w:rsidRPr="00232F30" w:rsidR="00481DD6" w:rsidP="0034524A" w:rsidRDefault="00481DD6" w14:paraId="1FF03839" w14:textId="77777777">
            <w:pPr>
              <w:rPr>
                <w:b/>
              </w:rPr>
            </w:pPr>
            <w:r w:rsidRPr="00232F30">
              <w:rPr>
                <w:b/>
              </w:rPr>
              <w:t>Enstitü Anabilim Dalı Başkanı: Unvanı, Adı Soyadı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Pr="00232F30" w:rsidR="00481DD6" w:rsidP="0034524A" w:rsidRDefault="00481DD6" w14:paraId="5DA99BE0" w14:textId="77777777"/>
        </w:tc>
      </w:tr>
      <w:tr w:rsidRPr="00232F30" w:rsidR="00481DD6" w:rsidTr="0034524A" w14:paraId="1054C41E" w14:textId="77777777">
        <w:trPr>
          <w:trHeight w:val="454" w:hRule="exact"/>
          <w:jc w:val="right"/>
        </w:trPr>
        <w:tc>
          <w:tcPr>
            <w:tcW w:w="5143" w:type="dxa"/>
            <w:shd w:val="clear" w:color="auto" w:fill="auto"/>
            <w:vAlign w:val="center"/>
          </w:tcPr>
          <w:p w:rsidRPr="00232F30" w:rsidR="00481DD6" w:rsidP="0034524A" w:rsidRDefault="00481DD6" w14:paraId="48D49A77" w14:textId="77777777">
            <w:pPr>
              <w:rPr>
                <w:b/>
              </w:rPr>
            </w:pPr>
            <w:r w:rsidRPr="00232F30">
              <w:rPr>
                <w:b/>
              </w:rPr>
              <w:t>Tarih / İmza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Pr="00232F30" w:rsidR="00481DD6" w:rsidP="0034524A" w:rsidRDefault="00481DD6" w14:paraId="1F36B1EE" w14:textId="77777777">
            <w:r w:rsidRPr="00232F30">
              <w:t>…/…/20…</w:t>
            </w:r>
          </w:p>
        </w:tc>
      </w:tr>
      <w:bookmarkEnd w:id="0"/>
    </w:tbl>
    <w:p w:rsidRPr="00232F30" w:rsidR="00481DD6" w:rsidP="00481DD6" w:rsidRDefault="00481DD6" w14:paraId="1EF45F68" w14:textId="77777777">
      <w:pPr>
        <w:rPr>
          <w:u w:val="single"/>
        </w:rPr>
      </w:pPr>
    </w:p>
    <w:tbl>
      <w:tblPr>
        <w:tblW w:w="10206" w:type="dxa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536"/>
        <w:gridCol w:w="4409"/>
      </w:tblGrid>
      <w:tr w:rsidRPr="00232F30" w:rsidR="00481DD6" w:rsidTr="0034524A" w14:paraId="4559566B" w14:textId="77777777">
        <w:trPr>
          <w:trHeight w:val="709"/>
          <w:jc w:val="right"/>
        </w:trPr>
        <w:tc>
          <w:tcPr>
            <w:tcW w:w="10206" w:type="dxa"/>
            <w:gridSpan w:val="3"/>
            <w:vAlign w:val="center"/>
          </w:tcPr>
          <w:p w:rsidRPr="00232F30" w:rsidR="00481DD6" w:rsidP="0034524A" w:rsidRDefault="00481DD6" w14:paraId="1FFCEE94" w14:textId="77777777">
            <w:pPr>
              <w:jc w:val="center"/>
              <w:rPr>
                <w:b/>
                <w:bCs/>
              </w:rPr>
            </w:pPr>
            <w:r w:rsidRPr="00232F30">
              <w:rPr>
                <w:b/>
                <w:bCs/>
              </w:rPr>
              <w:t>Tez İzleme Komitesi Üyesinin Unvanı, Adı Soyadı</w:t>
            </w:r>
          </w:p>
        </w:tc>
      </w:tr>
      <w:tr w:rsidRPr="00232F30" w:rsidR="00481DD6" w:rsidTr="0034524A" w14:paraId="3E353942" w14:textId="77777777">
        <w:trPr>
          <w:trHeight w:val="709"/>
          <w:jc w:val="right"/>
        </w:trPr>
        <w:tc>
          <w:tcPr>
            <w:tcW w:w="1261" w:type="dxa"/>
            <w:vAlign w:val="center"/>
          </w:tcPr>
          <w:p w:rsidRPr="00232F30" w:rsidR="00481DD6" w:rsidP="0034524A" w:rsidRDefault="00481DD6" w14:paraId="0F55189F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Pr="00232F30" w:rsidR="00481DD6" w:rsidP="0034524A" w:rsidRDefault="00481DD6" w14:paraId="4E9E45C1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2F30">
              <w:rPr>
                <w:b/>
              </w:rPr>
              <w:t>Unvanı, Adı-Soyadı / E-posta</w:t>
            </w:r>
          </w:p>
        </w:tc>
        <w:tc>
          <w:tcPr>
            <w:tcW w:w="4409" w:type="dxa"/>
            <w:vAlign w:val="center"/>
          </w:tcPr>
          <w:p w:rsidRPr="00232F30" w:rsidR="00481DD6" w:rsidP="0034524A" w:rsidRDefault="00481DD6" w14:paraId="28E6ED95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F30">
              <w:rPr>
                <w:b/>
                <w:bCs/>
              </w:rPr>
              <w:t>Anabilim Dalı / Üniversite</w:t>
            </w:r>
          </w:p>
        </w:tc>
      </w:tr>
      <w:tr w:rsidRPr="00232F30" w:rsidR="00481DD6" w:rsidTr="0034524A" w14:paraId="376712B7" w14:textId="77777777">
        <w:trPr>
          <w:trHeight w:val="709"/>
          <w:jc w:val="right"/>
        </w:trPr>
        <w:tc>
          <w:tcPr>
            <w:tcW w:w="1261" w:type="dxa"/>
            <w:vAlign w:val="center"/>
          </w:tcPr>
          <w:p w:rsidRPr="00232F30" w:rsidR="00481DD6" w:rsidP="0034524A" w:rsidRDefault="00481DD6" w14:paraId="1AE2616F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2F30">
              <w:rPr>
                <w:b/>
              </w:rPr>
              <w:t>Danışman</w:t>
            </w:r>
          </w:p>
        </w:tc>
        <w:tc>
          <w:tcPr>
            <w:tcW w:w="4536" w:type="dxa"/>
            <w:vAlign w:val="center"/>
          </w:tcPr>
          <w:p w:rsidRPr="00232F30" w:rsidR="00481DD6" w:rsidP="0034524A" w:rsidRDefault="00481DD6" w14:paraId="79C0AB99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409" w:type="dxa"/>
            <w:vAlign w:val="center"/>
          </w:tcPr>
          <w:p w:rsidRPr="00232F30" w:rsidR="00481DD6" w:rsidP="0034524A" w:rsidRDefault="00481DD6" w14:paraId="6F840956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232F30" w:rsidR="00481DD6" w:rsidTr="0034524A" w14:paraId="552A8909" w14:textId="77777777">
        <w:trPr>
          <w:trHeight w:val="709"/>
          <w:jc w:val="right"/>
        </w:trPr>
        <w:tc>
          <w:tcPr>
            <w:tcW w:w="1261" w:type="dxa"/>
            <w:vAlign w:val="center"/>
          </w:tcPr>
          <w:p w:rsidRPr="00232F30" w:rsidR="00481DD6" w:rsidP="0034524A" w:rsidRDefault="00481DD6" w14:paraId="0845D4AB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2F30">
              <w:rPr>
                <w:b/>
              </w:rPr>
              <w:t>Üye</w:t>
            </w:r>
          </w:p>
        </w:tc>
        <w:tc>
          <w:tcPr>
            <w:tcW w:w="4536" w:type="dxa"/>
            <w:vAlign w:val="center"/>
          </w:tcPr>
          <w:p w:rsidRPr="00232F30" w:rsidR="00481DD6" w:rsidP="0034524A" w:rsidRDefault="00481DD6" w14:paraId="79FC63F5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409" w:type="dxa"/>
            <w:vAlign w:val="center"/>
          </w:tcPr>
          <w:p w:rsidRPr="00232F30" w:rsidR="00481DD6" w:rsidP="0034524A" w:rsidRDefault="00481DD6" w14:paraId="6293A4EA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Pr="00232F30" w:rsidR="00481DD6" w:rsidTr="0034524A" w14:paraId="6621970A" w14:textId="77777777">
        <w:trPr>
          <w:trHeight w:val="709"/>
          <w:jc w:val="right"/>
        </w:trPr>
        <w:tc>
          <w:tcPr>
            <w:tcW w:w="1261" w:type="dxa"/>
            <w:vAlign w:val="center"/>
          </w:tcPr>
          <w:p w:rsidRPr="00232F30" w:rsidR="00481DD6" w:rsidP="0034524A" w:rsidRDefault="00481DD6" w14:paraId="5BD80AEA" w14:textId="777777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2F30">
              <w:rPr>
                <w:b/>
              </w:rPr>
              <w:t>Üye</w:t>
            </w:r>
          </w:p>
        </w:tc>
        <w:tc>
          <w:tcPr>
            <w:tcW w:w="4536" w:type="dxa"/>
            <w:vAlign w:val="center"/>
          </w:tcPr>
          <w:p w:rsidRPr="00232F30" w:rsidR="00481DD6" w:rsidP="0034524A" w:rsidRDefault="00481DD6" w14:paraId="0A279B63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409" w:type="dxa"/>
            <w:vAlign w:val="center"/>
          </w:tcPr>
          <w:p w:rsidRPr="00232F30" w:rsidR="00481DD6" w:rsidP="0034524A" w:rsidRDefault="00481DD6" w14:paraId="2C80D96B" w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Pr="00232F30" w:rsidR="00481DD6" w:rsidP="00481DD6" w:rsidRDefault="00481DD6" w14:paraId="31AC4B2D" w14:textId="77777777">
      <w:pPr>
        <w:rPr>
          <w:u w:val="single"/>
        </w:rPr>
      </w:pPr>
    </w:p>
    <w:tbl>
      <w:tblPr>
        <w:tblW w:w="10191" w:type="dxa"/>
        <w:jc w:val="right"/>
        <w:tblLook w:val="04A0" w:firstRow="1" w:lastRow="0" w:firstColumn="1" w:lastColumn="0" w:noHBand="0" w:noVBand="1"/>
      </w:tblPr>
      <w:tblGrid>
        <w:gridCol w:w="10191"/>
      </w:tblGrid>
      <w:tr w:rsidRPr="00232F30" w:rsidR="00481DD6" w:rsidTr="0034524A" w14:paraId="7306BD49" w14:textId="77777777">
        <w:trPr>
          <w:trHeight w:val="1006"/>
          <w:jc w:val="right"/>
        </w:trPr>
        <w:tc>
          <w:tcPr>
            <w:tcW w:w="101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232F30" w:rsidR="00481DD6" w:rsidP="00481DD6" w:rsidRDefault="00481DD6" w14:paraId="39CCD072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F30">
              <w:rPr>
                <w:rFonts w:ascii="Times New Roman" w:hAnsi="Times New Roman"/>
              </w:rPr>
              <w:t xml:space="preserve">Tez önerisi kabul edilen öğrenci için TİK, Ocak-Haziran ve Temmuz-Aralık ayları arasında birer defa olmak üzere yılda en az iki kez toplanır. </w:t>
            </w:r>
          </w:p>
          <w:p w:rsidRPr="00232F30" w:rsidR="00481DD6" w:rsidP="00481DD6" w:rsidRDefault="00481DD6" w14:paraId="016569C1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F30">
              <w:rPr>
                <w:rFonts w:ascii="Times New Roman" w:hAnsi="Times New Roman"/>
              </w:rPr>
              <w:t xml:space="preserve">Öğrenci, TİK toplantı tarihinden en az bir ay önce komite üyelerine yazılı bir rapor sunar. Bu raporda o ana kadar yapılan çalışmaların özeti ve bir sonraki dönemde yapılacak çalışma planı belirtilir. </w:t>
            </w:r>
          </w:p>
          <w:p w:rsidRPr="00232F30" w:rsidR="00481DD6" w:rsidP="00481DD6" w:rsidRDefault="00481DD6" w14:paraId="2A96B767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2F30">
              <w:rPr>
                <w:rFonts w:ascii="Times New Roman" w:hAnsi="Times New Roman"/>
              </w:rPr>
              <w:t>Belirtilen dönemler içinde TİK toplantısı yapılmadığı takdirde öğrenci ilgili toplantıda başarısız olmuş sayılır.</w:t>
            </w:r>
          </w:p>
        </w:tc>
      </w:tr>
    </w:tbl>
    <w:p w:rsidRPr="00232F30" w:rsidR="00481DD6" w:rsidP="00481DD6" w:rsidRDefault="00481DD6" w14:paraId="6498A12D" w14:textId="77777777">
      <w:pPr>
        <w:rPr>
          <w:u w:val="single"/>
        </w:rPr>
      </w:pPr>
    </w:p>
    <w:tbl>
      <w:tblPr>
        <w:tblW w:w="10206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3119"/>
        <w:gridCol w:w="3241"/>
        <w:gridCol w:w="3846"/>
      </w:tblGrid>
      <w:tr w:rsidRPr="00232F30" w:rsidR="00481DD6" w:rsidTr="0034524A" w14:paraId="6AD96B40" w14:textId="77777777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Pr="00232F30" w:rsidR="00481DD6" w:rsidP="0034524A" w:rsidRDefault="00481DD6" w14:paraId="4E6C231F" w14:textId="77777777">
            <w:pPr>
              <w:ind w:right="-57"/>
            </w:pPr>
            <w:r w:rsidRPr="00232F30">
              <w:t>Enstitü Yönetim Kurulu Kararı</w:t>
            </w:r>
          </w:p>
        </w:tc>
        <w:tc>
          <w:tcPr>
            <w:tcW w:w="3241" w:type="dxa"/>
            <w:vAlign w:val="center"/>
          </w:tcPr>
          <w:p w:rsidRPr="00232F30" w:rsidR="00481DD6" w:rsidP="0034524A" w:rsidRDefault="00481DD6" w14:paraId="258C4C0F" w14:textId="77777777">
            <w:pPr>
              <w:rPr>
                <w:lang w:eastAsia="en-US"/>
              </w:rPr>
            </w:pPr>
            <w:r w:rsidRPr="00232F30">
              <w:t xml:space="preserve">Tarih: </w:t>
            </w:r>
            <w:proofErr w:type="gramStart"/>
            <w:r w:rsidRPr="00232F30">
              <w:t xml:space="preserve"> ….</w:t>
            </w:r>
            <w:proofErr w:type="gramEnd"/>
            <w:r w:rsidRPr="00232F30">
              <w:t>./…../20</w:t>
            </w:r>
          </w:p>
        </w:tc>
        <w:tc>
          <w:tcPr>
            <w:tcW w:w="3846" w:type="dxa"/>
            <w:vAlign w:val="center"/>
          </w:tcPr>
          <w:p w:rsidRPr="00232F30" w:rsidR="00481DD6" w:rsidP="0034524A" w:rsidRDefault="00481DD6" w14:paraId="124E8F3A" w14:textId="77777777">
            <w:pPr>
              <w:rPr>
                <w:lang w:eastAsia="en-US"/>
              </w:rPr>
            </w:pPr>
            <w:r w:rsidRPr="00232F30">
              <w:t>Karar No:</w:t>
            </w:r>
          </w:p>
        </w:tc>
      </w:tr>
    </w:tbl>
    <w:p w:rsidRPr="00232F30" w:rsidR="00481DD6" w:rsidP="00481DD6" w:rsidRDefault="00481DD6" w14:paraId="31F46585" w14:textId="77777777"/>
    <w:p w:rsidRPr="00232F30" w:rsidR="00481DD6" w:rsidP="00481DD6" w:rsidRDefault="00481DD6" w14:paraId="07E76F1E" w14:textId="77777777"/>
    <w:p w:rsidRPr="0047752A" w:rsidR="007A2926" w:rsidP="0047752A" w:rsidRDefault="007A2926" w14:paraId="5CF6BC7C" w14:textId="77777777"/>
    <w:sectPr w:rsidRPr="0047752A" w:rsidR="007A2926" w:rsidSect="00224FD7">
      <w:footerReference r:id="R99c89d368a514b5d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İZLEME TOPLANTI TARİHİ BİLDİRİM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FRM/LES/21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28"/>
  </w:num>
  <w:num w:numId="3" w16cid:durableId="2117866755">
    <w:abstractNumId w:val="10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6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7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9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2"/>
  </w:num>
  <w:num w:numId="29" w16cid:durableId="8515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436D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19D2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E63FE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99c89d368a514b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2</Pages>
  <Words>155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2025-01-08T06:59:00Z</dcterms:created>
  <dcterms:modified xsi:type="dcterms:W3CDTF">2025-01-08T06:59:00Z</dcterms:modified>
</cp:coreProperties>
</file>